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C1C0F" w14:paraId="0C3173D2" w14:textId="77777777" w:rsidTr="005B1FFE">
        <w:trPr>
          <w:trHeight w:val="889"/>
        </w:trPr>
        <w:tc>
          <w:tcPr>
            <w:tcW w:w="10632" w:type="dxa"/>
            <w:noWrap/>
            <w:vAlign w:val="center"/>
          </w:tcPr>
          <w:p w14:paraId="0C3173D1" w14:textId="77777777" w:rsidR="005C1C0F" w:rsidRDefault="005B1F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HWLincs Application Form</w:t>
            </w:r>
          </w:p>
        </w:tc>
      </w:tr>
    </w:tbl>
    <w:p w14:paraId="0C3173D3" w14:textId="77777777" w:rsidR="005C1C0F" w:rsidRDefault="005C1C0F">
      <w:pPr>
        <w:pStyle w:val="Heading2"/>
        <w:rPr>
          <w:rFonts w:cs="Arial"/>
          <w:b w:val="0"/>
          <w:bCs w:val="0"/>
          <w:color w:val="auto"/>
          <w:sz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292"/>
      </w:tblGrid>
      <w:tr w:rsidR="00695C67" w14:paraId="0C3173D6" w14:textId="77777777" w:rsidTr="000D3585">
        <w:trPr>
          <w:cantSplit/>
          <w:trHeight w:val="348"/>
        </w:trPr>
        <w:tc>
          <w:tcPr>
            <w:tcW w:w="2340" w:type="dxa"/>
            <w:vAlign w:val="center"/>
          </w:tcPr>
          <w:p w14:paraId="0C3173D4" w14:textId="77777777" w:rsidR="00695C67" w:rsidRDefault="00695C67">
            <w:pPr>
              <w:pStyle w:val="BodyText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Title of post applied for:</w:t>
            </w:r>
          </w:p>
        </w:tc>
        <w:tc>
          <w:tcPr>
            <w:tcW w:w="8292" w:type="dxa"/>
            <w:vAlign w:val="center"/>
          </w:tcPr>
          <w:p w14:paraId="0C3173D5" w14:textId="3F7ABE0D" w:rsidR="00695C67" w:rsidRDefault="00695C67" w:rsidP="005B1FF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B2E01">
              <w:rPr>
                <w:rFonts w:cs="Arial"/>
              </w:rPr>
              <w:t> </w:t>
            </w:r>
            <w:r w:rsidR="002B2E01">
              <w:rPr>
                <w:rFonts w:cs="Arial"/>
              </w:rPr>
              <w:t> </w:t>
            </w:r>
            <w:r w:rsidR="002B2E01">
              <w:rPr>
                <w:rFonts w:cs="Arial"/>
              </w:rPr>
              <w:t> </w:t>
            </w:r>
            <w:r w:rsidR="002B2E01">
              <w:rPr>
                <w:rFonts w:cs="Arial"/>
              </w:rPr>
              <w:t> </w:t>
            </w:r>
            <w:r w:rsidR="002B2E01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</w:tbl>
    <w:p w14:paraId="0C3173D7" w14:textId="77777777" w:rsidR="005C1C0F" w:rsidRDefault="005C1C0F">
      <w:r>
        <w:t>.</w:t>
      </w:r>
    </w:p>
    <w:p w14:paraId="0C3173D8" w14:textId="77777777" w:rsidR="005C1C0F" w:rsidRDefault="005C1C0F">
      <w:pPr>
        <w:jc w:val="center"/>
        <w:rPr>
          <w:sz w:val="16"/>
        </w:rPr>
      </w:pPr>
    </w:p>
    <w:p w14:paraId="0C3173D9" w14:textId="77777777" w:rsidR="005C1C0F" w:rsidRDefault="005C1C0F">
      <w:pPr>
        <w:pStyle w:val="Heading3"/>
        <w:rPr>
          <w:sz w:val="24"/>
        </w:rPr>
      </w:pPr>
      <w:r>
        <w:rPr>
          <w:sz w:val="24"/>
        </w:rPr>
        <w:t>Confidential</w:t>
      </w:r>
    </w:p>
    <w:p w14:paraId="0C3173DA" w14:textId="77777777" w:rsidR="005C1C0F" w:rsidRDefault="005C1C0F">
      <w:pPr>
        <w:jc w:val="center"/>
        <w:rPr>
          <w:sz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C1C0F" w14:paraId="0C31740D" w14:textId="77777777" w:rsidTr="000D3585">
        <w:trPr>
          <w:trHeight w:val="5112"/>
        </w:trPr>
        <w:tc>
          <w:tcPr>
            <w:tcW w:w="10632" w:type="dxa"/>
          </w:tcPr>
          <w:p w14:paraId="0C3173DB" w14:textId="77777777" w:rsidR="005C1C0F" w:rsidRDefault="005C1C0F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</w:rPr>
              <w:t xml:space="preserve">1. PERSONAL DETAILS </w:t>
            </w:r>
            <w:r>
              <w:rPr>
                <w:rFonts w:cs="Arial"/>
                <w:bCs/>
                <w:sz w:val="24"/>
              </w:rPr>
              <w:t>(BLOCK CAPITALS PLEASE)</w:t>
            </w:r>
          </w:p>
          <w:p w14:paraId="0C3173DC" w14:textId="77777777" w:rsidR="005C1C0F" w:rsidRDefault="005C1C0F">
            <w:pPr>
              <w:rPr>
                <w:rFonts w:cs="Arial"/>
                <w:b/>
              </w:rPr>
            </w:pPr>
          </w:p>
          <w:tbl>
            <w:tblPr>
              <w:tblW w:w="10130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9"/>
              <w:gridCol w:w="633"/>
              <w:gridCol w:w="676"/>
              <w:gridCol w:w="944"/>
              <w:gridCol w:w="1366"/>
              <w:gridCol w:w="2234"/>
              <w:gridCol w:w="2968"/>
            </w:tblGrid>
            <w:tr w:rsidR="005C1C0F" w14:paraId="0C3173E1" w14:textId="77777777" w:rsidTr="000D3585">
              <w:trPr>
                <w:cantSplit/>
                <w:trHeight w:val="34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DD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Surname: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DE" w14:textId="566A72C6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" w:name="Text35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DF" w14:textId="77777777" w:rsidR="005C1C0F" w:rsidRDefault="003036EC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Initials</w:t>
                  </w:r>
                  <w:r w:rsidR="005C1C0F">
                    <w:rPr>
                      <w:rFonts w:cs="Arial"/>
                      <w:bCs/>
                      <w:szCs w:val="18"/>
                    </w:rPr>
                    <w:t xml:space="preserve">: 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0" w14:textId="466E91DE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2" w:name="Text34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5C1C0F" w14:paraId="0C3173E7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2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Former surnames if different: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3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3" w:name="Text39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4" w14:textId="77777777" w:rsidR="001610DA" w:rsidRDefault="005E59D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Preferred Name or</w:t>
                  </w:r>
                </w:p>
                <w:p w14:paraId="0C3173E5" w14:textId="77777777" w:rsidR="005C1C0F" w:rsidRDefault="005E59D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Title </w:t>
                  </w:r>
                  <w:r w:rsidR="001610DA">
                    <w:rPr>
                      <w:rFonts w:cs="Arial"/>
                      <w:bCs/>
                      <w:szCs w:val="18"/>
                    </w:rPr>
                    <w:t>(Optional)</w:t>
                  </w:r>
                  <w:r>
                    <w:rPr>
                      <w:rFonts w:cs="Arial"/>
                      <w:bCs/>
                      <w:szCs w:val="18"/>
                    </w:rPr>
                    <w:t>:</w:t>
                  </w:r>
                  <w:r w:rsidR="005C1C0F">
                    <w:rPr>
                      <w:rFonts w:cs="Arial"/>
                      <w:bCs/>
                      <w:szCs w:val="18"/>
                    </w:rPr>
                    <w:t xml:space="preserve"> 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6" w14:textId="7211567B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4" w:name="Text40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5C1C0F" w14:paraId="0C3173EC" w14:textId="77777777" w:rsidTr="000D3585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8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14:paraId="0C3173E9" w14:textId="6FEE5703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A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Tel No (home): 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B" w14:textId="26502EE8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3F0" w14:textId="77777777" w:rsidTr="000D3585">
              <w:tblPrEx>
                <w:tblLook w:val="01E0" w:firstRow="1" w:lastRow="1" w:firstColumn="1" w:lastColumn="1" w:noHBand="0" w:noVBand="0"/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3173ED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E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 No (business):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EF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5" w:name="Text36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5"/>
                </w:p>
              </w:tc>
            </w:tr>
            <w:tr w:rsidR="005C1C0F" w14:paraId="0C3173F4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5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0C3173F1" w14:textId="25EAC24F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2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Tel No (mobile):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3" w14:textId="21B9C91B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6" w:name="Text41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 w:rsidR="002B2E01">
                    <w:rPr>
                      <w:rFonts w:cs="Arial"/>
                      <w:bCs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5C1C0F" w14:paraId="0C3173F9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3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C3173F5" w14:textId="2E879C4F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31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6" w14:textId="09BF1FB1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7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Fax No:</w:t>
                  </w:r>
                </w:p>
              </w:tc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8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7" w:name="Text42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7"/>
                </w:p>
              </w:tc>
            </w:tr>
            <w:tr w:rsidR="005C1C0F" w14:paraId="0C3173FE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3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A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E-Mail address:</w:t>
                  </w:r>
                </w:p>
              </w:tc>
              <w:tc>
                <w:tcPr>
                  <w:tcW w:w="2310" w:type="dxa"/>
                  <w:gridSpan w:val="2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B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2234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C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Nat. Insurance No:</w:t>
                  </w:r>
                </w:p>
              </w:tc>
              <w:tc>
                <w:tcPr>
                  <w:tcW w:w="2968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D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02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89"/>
              </w:trPr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3FF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Nationality: </w:t>
                  </w:r>
                </w:p>
              </w:tc>
              <w:tc>
                <w:tcPr>
                  <w:tcW w:w="2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0" w14:textId="2D257F1E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9" w:name="Text37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 w:rsidR="002B2E01">
                    <w:rPr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9"/>
                </w:p>
              </w:tc>
              <w:tc>
                <w:tcPr>
                  <w:tcW w:w="6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1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>If you are not a British passport holder or a European Citizen, or you do not have the permanent right to remain in the UK, you will require a work permit.</w:t>
                  </w:r>
                </w:p>
              </w:tc>
            </w:tr>
            <w:tr w:rsidR="005C1C0F" w14:paraId="0C317408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494"/>
              </w:trPr>
              <w:tc>
                <w:tcPr>
                  <w:tcW w:w="26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3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 you need a work permit to be employed in the UK?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4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"/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10"/>
                  <w:r>
                    <w:rPr>
                      <w:rFonts w:cs="Arial"/>
                    </w:rPr>
                    <w:t xml:space="preserve"> Yes  </w:t>
                  </w:r>
                </w:p>
                <w:p w14:paraId="0C317405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2"/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11"/>
                  <w:r>
                    <w:rPr>
                      <w:rFonts w:cs="Arial"/>
                    </w:rPr>
                    <w:t xml:space="preserve">  No</w:t>
                  </w:r>
                </w:p>
              </w:tc>
              <w:tc>
                <w:tcPr>
                  <w:tcW w:w="6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6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If you already have a work permit, when does it expire?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bookmarkStart w:id="12" w:name="Text38"/>
                  <w:r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bookmarkEnd w:id="12"/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0C317407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sz w:val="18"/>
                      <w:szCs w:val="18"/>
                    </w:rPr>
                    <w:t>(Please note that your current work permit may not be valid for this post.)</w:t>
                  </w:r>
                </w:p>
              </w:tc>
            </w:tr>
            <w:tr w:rsidR="005C1C0F" w14:paraId="0C31740B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5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9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Where did you learn of the post?</w:t>
                  </w:r>
                </w:p>
              </w:tc>
              <w:tc>
                <w:tcPr>
                  <w:tcW w:w="6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0A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43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13"/>
                </w:p>
              </w:tc>
            </w:tr>
          </w:tbl>
          <w:p w14:paraId="0C31740C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40E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C1C0F" w14:paraId="0C317433" w14:textId="77777777" w:rsidTr="000D3585">
        <w:trPr>
          <w:trHeight w:val="4998"/>
        </w:trPr>
        <w:tc>
          <w:tcPr>
            <w:tcW w:w="10632" w:type="dxa"/>
            <w:noWrap/>
          </w:tcPr>
          <w:p w14:paraId="0C31740F" w14:textId="77777777" w:rsidR="005C1C0F" w:rsidRDefault="005C1C0F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 EDUCATION AND PROFESSIONAL QUALIFICATIONS</w:t>
            </w:r>
          </w:p>
          <w:p w14:paraId="0C317410" w14:textId="77777777" w:rsidR="005C1C0F" w:rsidRDefault="005C1C0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(Original documents as proof of qualification will be required at interview.)</w:t>
            </w:r>
          </w:p>
          <w:p w14:paraId="0C317411" w14:textId="77777777" w:rsidR="005C1C0F" w:rsidRDefault="005C1C0F">
            <w:pPr>
              <w:ind w:left="360"/>
              <w:rPr>
                <w:rFonts w:cs="Arial"/>
                <w:bCs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80"/>
              <w:gridCol w:w="4680"/>
              <w:gridCol w:w="1708"/>
            </w:tblGrid>
            <w:tr w:rsidR="001610DA" w14:paraId="0C317415" w14:textId="77777777" w:rsidTr="000D3585">
              <w:trPr>
                <w:cantSplit/>
                <w:trHeight w:val="230"/>
              </w:trPr>
              <w:tc>
                <w:tcPr>
                  <w:tcW w:w="3780" w:type="dxa"/>
                  <w:vMerge w:val="restart"/>
                  <w:noWrap/>
                  <w:vAlign w:val="center"/>
                </w:tcPr>
                <w:p w14:paraId="0C317412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Secondary School / College / University</w:t>
                  </w:r>
                </w:p>
              </w:tc>
              <w:tc>
                <w:tcPr>
                  <w:tcW w:w="4680" w:type="dxa"/>
                  <w:vMerge w:val="restart"/>
                  <w:vAlign w:val="center"/>
                </w:tcPr>
                <w:p w14:paraId="0C317413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Examinations taken</w:t>
                  </w:r>
                </w:p>
              </w:tc>
              <w:tc>
                <w:tcPr>
                  <w:tcW w:w="1708" w:type="dxa"/>
                  <w:vMerge w:val="restart"/>
                  <w:vAlign w:val="center"/>
                </w:tcPr>
                <w:p w14:paraId="0C317414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Result</w:t>
                  </w:r>
                </w:p>
              </w:tc>
            </w:tr>
            <w:tr w:rsidR="001610DA" w14:paraId="0C317419" w14:textId="77777777" w:rsidTr="000D3585">
              <w:trPr>
                <w:cantSplit/>
                <w:trHeight w:val="230"/>
              </w:trPr>
              <w:tc>
                <w:tcPr>
                  <w:tcW w:w="3780" w:type="dxa"/>
                  <w:vMerge/>
                  <w:noWrap/>
                  <w:vAlign w:val="center"/>
                </w:tcPr>
                <w:p w14:paraId="0C317416" w14:textId="77777777" w:rsidR="001610DA" w:rsidRDefault="001610D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4680" w:type="dxa"/>
                  <w:vMerge/>
                  <w:vAlign w:val="center"/>
                </w:tcPr>
                <w:p w14:paraId="0C317417" w14:textId="77777777" w:rsidR="001610DA" w:rsidRDefault="001610D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  <w:tc>
                <w:tcPr>
                  <w:tcW w:w="1708" w:type="dxa"/>
                  <w:vMerge/>
                  <w:vAlign w:val="center"/>
                </w:tcPr>
                <w:p w14:paraId="0C317418" w14:textId="77777777" w:rsidR="001610DA" w:rsidRDefault="001610DA">
                  <w:pPr>
                    <w:pStyle w:val="BodyText"/>
                    <w:tabs>
                      <w:tab w:val="left" w:pos="360"/>
                    </w:tabs>
                    <w:ind w:left="93"/>
                    <w:rPr>
                      <w:rFonts w:cs="Arial"/>
                    </w:rPr>
                  </w:pPr>
                </w:p>
              </w:tc>
            </w:tr>
            <w:tr w:rsidR="001610DA" w14:paraId="0C31741D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1A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4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4680" w:type="dxa"/>
                  <w:vAlign w:val="center"/>
                </w:tcPr>
                <w:p w14:paraId="0C31741B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5" w:name="Text47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1708" w:type="dxa"/>
                  <w:vAlign w:val="center"/>
                </w:tcPr>
                <w:p w14:paraId="0C31741C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9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16"/>
                </w:p>
              </w:tc>
            </w:tr>
            <w:tr w:rsidR="001610DA" w14:paraId="0C317421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1E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680" w:type="dxa"/>
                  <w:vAlign w:val="center"/>
                </w:tcPr>
                <w:p w14:paraId="0C31741F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8" w:type="dxa"/>
                  <w:vAlign w:val="center"/>
                </w:tcPr>
                <w:p w14:paraId="0C317420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1610DA" w14:paraId="0C317425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22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680" w:type="dxa"/>
                  <w:vAlign w:val="center"/>
                </w:tcPr>
                <w:p w14:paraId="0C317423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8" w:type="dxa"/>
                  <w:vAlign w:val="center"/>
                </w:tcPr>
                <w:p w14:paraId="0C317424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1610DA" w14:paraId="0C317429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26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680" w:type="dxa"/>
                  <w:vAlign w:val="center"/>
                </w:tcPr>
                <w:p w14:paraId="0C317427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8" w:type="dxa"/>
                  <w:vAlign w:val="center"/>
                </w:tcPr>
                <w:p w14:paraId="0C317428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1610DA" w14:paraId="0C31742D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2A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680" w:type="dxa"/>
                  <w:vAlign w:val="center"/>
                </w:tcPr>
                <w:p w14:paraId="0C31742B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8" w:type="dxa"/>
                  <w:vAlign w:val="center"/>
                </w:tcPr>
                <w:p w14:paraId="0C31742C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1610DA" w14:paraId="0C317431" w14:textId="77777777" w:rsidTr="000D3585">
              <w:trPr>
                <w:cantSplit/>
                <w:trHeight w:val="555"/>
              </w:trPr>
              <w:tc>
                <w:tcPr>
                  <w:tcW w:w="3780" w:type="dxa"/>
                  <w:vAlign w:val="center"/>
                </w:tcPr>
                <w:p w14:paraId="0C31742E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680" w:type="dxa"/>
                  <w:vAlign w:val="center"/>
                </w:tcPr>
                <w:p w14:paraId="0C31742F" w14:textId="77777777" w:rsidR="001610DA" w:rsidRDefault="001610D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8" w:type="dxa"/>
                  <w:vAlign w:val="center"/>
                </w:tcPr>
                <w:p w14:paraId="0C317430" w14:textId="77777777" w:rsidR="001610DA" w:rsidRDefault="001610DA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0C317432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434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C1C0F" w14:paraId="0C31743E" w14:textId="77777777" w:rsidTr="000D3585">
        <w:trPr>
          <w:trHeight w:val="6639"/>
        </w:trPr>
        <w:tc>
          <w:tcPr>
            <w:tcW w:w="10632" w:type="dxa"/>
            <w:noWrap/>
          </w:tcPr>
          <w:p w14:paraId="0C317435" w14:textId="77777777" w:rsidR="005C1C0F" w:rsidRDefault="005C1C0F">
            <w:pPr>
              <w:rPr>
                <w:rFonts w:cs="Arial"/>
                <w:b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68"/>
            </w:tblGrid>
            <w:tr w:rsidR="005C1C0F" w14:paraId="0C317438" w14:textId="77777777" w:rsidTr="000D3585">
              <w:trPr>
                <w:trHeight w:val="3001"/>
              </w:trPr>
              <w:tc>
                <w:tcPr>
                  <w:tcW w:w="10168" w:type="dxa"/>
                </w:tcPr>
                <w:p w14:paraId="0C317436" w14:textId="77777777" w:rsidR="005B1FFE" w:rsidRDefault="005C1C0F" w:rsidP="005B1FFE">
                  <w:r>
                    <w:t xml:space="preserve">Professional Qualifications currently held: </w:t>
                  </w:r>
                  <w:r w:rsidR="005B1FFE">
                    <w:t>(where appropriate)</w:t>
                  </w:r>
                </w:p>
                <w:p w14:paraId="0C317437" w14:textId="77777777" w:rsidR="005C1C0F" w:rsidRDefault="005B1FFE" w:rsidP="005B1FFE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0C317439" w14:textId="77777777" w:rsidR="005C1C0F" w:rsidRDefault="005C1C0F">
            <w:pPr>
              <w:rPr>
                <w:rFonts w:cs="Arial"/>
                <w:b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68"/>
            </w:tblGrid>
            <w:tr w:rsidR="005C1C0F" w14:paraId="0C31743C" w14:textId="77777777" w:rsidTr="000D3585">
              <w:trPr>
                <w:trHeight w:val="2980"/>
              </w:trPr>
              <w:tc>
                <w:tcPr>
                  <w:tcW w:w="10168" w:type="dxa"/>
                </w:tcPr>
                <w:p w14:paraId="0C31743A" w14:textId="77777777" w:rsidR="005C1C0F" w:rsidRDefault="005C1C0F">
                  <w:r>
                    <w:t xml:space="preserve">Other relevant Educational </w:t>
                  </w:r>
                  <w:r w:rsidR="001610DA">
                    <w:t>or Training Courses:</w:t>
                  </w:r>
                </w:p>
                <w:p w14:paraId="0C31743B" w14:textId="77777777" w:rsidR="005C1C0F" w:rsidRDefault="005C1C0F" w:rsidP="005B1FFE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5B1FFE">
                    <w:t> </w:t>
                  </w:r>
                  <w:r w:rsidR="005B1FFE">
                    <w:t> </w:t>
                  </w:r>
                  <w:r w:rsidR="005B1FFE">
                    <w:t> </w:t>
                  </w:r>
                  <w:r w:rsidR="005B1FFE">
                    <w:t> </w:t>
                  </w:r>
                  <w:r w:rsidR="005B1FFE">
                    <w:t> </w:t>
                  </w:r>
                  <w:r>
                    <w:fldChar w:fldCharType="end"/>
                  </w:r>
                </w:p>
              </w:tc>
            </w:tr>
          </w:tbl>
          <w:p w14:paraId="0C31743D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43F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5C1C0F" w14:paraId="0C31746B" w14:textId="77777777" w:rsidTr="000D3585">
        <w:trPr>
          <w:trHeight w:val="5813"/>
        </w:trPr>
        <w:tc>
          <w:tcPr>
            <w:tcW w:w="10632" w:type="dxa"/>
            <w:noWrap/>
          </w:tcPr>
          <w:p w14:paraId="0C317440" w14:textId="77777777" w:rsidR="005C1C0F" w:rsidRDefault="0080497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</w:t>
            </w:r>
            <w:r w:rsidR="005C1C0F">
              <w:rPr>
                <w:rFonts w:cs="Arial"/>
                <w:b/>
                <w:sz w:val="24"/>
              </w:rPr>
              <w:t>. PRESENT POST</w:t>
            </w:r>
          </w:p>
          <w:p w14:paraId="0C317441" w14:textId="77777777" w:rsidR="005C1C0F" w:rsidRDefault="005C1C0F">
            <w:pPr>
              <w:rPr>
                <w:rFonts w:cs="Arial"/>
                <w:bCs/>
              </w:rPr>
            </w:pPr>
          </w:p>
          <w:tbl>
            <w:tblPr>
              <w:tblW w:w="10130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2"/>
              <w:gridCol w:w="676"/>
              <w:gridCol w:w="1124"/>
              <w:gridCol w:w="1186"/>
              <w:gridCol w:w="614"/>
              <w:gridCol w:w="1980"/>
              <w:gridCol w:w="2608"/>
            </w:tblGrid>
            <w:tr w:rsidR="005C1C0F" w14:paraId="0C317446" w14:textId="77777777" w:rsidTr="000D3585">
              <w:trPr>
                <w:cantSplit/>
                <w:trHeight w:val="34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2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Title of Post: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3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4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Salary/Grade: 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5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4B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7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Name of Employer: </w:t>
                  </w:r>
                </w:p>
              </w:tc>
              <w:tc>
                <w:tcPr>
                  <w:tcW w:w="2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8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9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Business of Employer: 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A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50" w14:textId="77777777" w:rsidTr="000D3585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92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C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14:paraId="0C31744D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E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Date Commenced: 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4F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54" w14:textId="77777777" w:rsidTr="000D3585">
              <w:tblPrEx>
                <w:tblLook w:val="01E0" w:firstRow="1" w:lastRow="1" w:firstColumn="1" w:lastColumn="1" w:noHBand="0" w:noVBand="0"/>
              </w:tblPrEx>
              <w:trPr>
                <w:cantSplit/>
                <w:trHeight w:val="284"/>
              </w:trPr>
              <w:tc>
                <w:tcPr>
                  <w:tcW w:w="4928" w:type="dxa"/>
                  <w:gridSpan w:val="4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317451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52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 Ended (if applicable):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53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 MMMM yyyy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58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4928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0C317455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C317456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C317457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5C1C0F" w14:paraId="0C31745D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2618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C317459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31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5A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59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31745B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W w:w="260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5C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</w:tr>
            <w:tr w:rsidR="005C1C0F" w14:paraId="0C317460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875"/>
              </w:trPr>
              <w:tc>
                <w:tcPr>
                  <w:tcW w:w="101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45E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outline your responsibilities, to whom you are responsible and staff responsible to you (if applicable):</w:t>
                  </w:r>
                </w:p>
                <w:p w14:paraId="0C31745F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0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17"/>
                </w:p>
              </w:tc>
            </w:tr>
            <w:tr w:rsidR="005C1C0F" w14:paraId="0C317463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61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 or wishing to leave:</w:t>
                  </w:r>
                </w:p>
              </w:tc>
              <w:tc>
                <w:tcPr>
                  <w:tcW w:w="63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62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66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5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64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Period of notice required to terminate present employment:</w:t>
                  </w:r>
                </w:p>
              </w:tc>
              <w:tc>
                <w:tcPr>
                  <w:tcW w:w="4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65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69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560"/>
              </w:trPr>
              <w:tc>
                <w:tcPr>
                  <w:tcW w:w="101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467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t>Please notify us of any dates you are available for interview:</w:t>
                  </w:r>
                </w:p>
                <w:p w14:paraId="0C317468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8" w:name="Text54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0C31746A" w14:textId="77777777" w:rsidR="005C1C0F" w:rsidRDefault="005C1C0F">
            <w:pPr>
              <w:rPr>
                <w:rFonts w:cs="Arial"/>
                <w:b/>
              </w:rPr>
            </w:pPr>
          </w:p>
        </w:tc>
      </w:tr>
      <w:tr w:rsidR="005C1C0F" w14:paraId="0C3174AF" w14:textId="77777777" w:rsidTr="000D3585">
        <w:trPr>
          <w:trHeight w:val="13093"/>
        </w:trPr>
        <w:tc>
          <w:tcPr>
            <w:tcW w:w="10632" w:type="dxa"/>
            <w:noWrap/>
          </w:tcPr>
          <w:p w14:paraId="0C31746C" w14:textId="77777777" w:rsidR="005C1C0F" w:rsidRDefault="005C1C0F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4. PREVIOUS EMPLOYMENT</w:t>
            </w:r>
          </w:p>
          <w:p w14:paraId="0C31746D" w14:textId="77777777" w:rsidR="00672DE0" w:rsidRDefault="00672DE0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   </w:t>
            </w:r>
            <w:r>
              <w:rPr>
                <w:rFonts w:cs="Arial"/>
                <w:sz w:val="24"/>
              </w:rPr>
              <w:t>(</w:t>
            </w:r>
            <w:r w:rsidR="00953F90">
              <w:rPr>
                <w:rFonts w:cs="Arial"/>
              </w:rPr>
              <w:t xml:space="preserve">Please use </w:t>
            </w:r>
            <w:r>
              <w:rPr>
                <w:rFonts w:cs="Arial"/>
              </w:rPr>
              <w:t xml:space="preserve">continuation sheet if necessary.)  </w:t>
            </w:r>
          </w:p>
          <w:p w14:paraId="0C31746E" w14:textId="77777777" w:rsidR="005C1C0F" w:rsidRDefault="005C1C0F">
            <w:pPr>
              <w:rPr>
                <w:rFonts w:cs="Arial"/>
                <w:bCs/>
              </w:rPr>
            </w:pPr>
          </w:p>
          <w:tbl>
            <w:tblPr>
              <w:tblW w:w="10168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4140"/>
              <w:gridCol w:w="1888"/>
            </w:tblGrid>
            <w:tr w:rsidR="00CF276A" w14:paraId="0C317473" w14:textId="77777777" w:rsidTr="000D3585">
              <w:trPr>
                <w:cantSplit/>
                <w:trHeight w:val="706"/>
              </w:trPr>
              <w:tc>
                <w:tcPr>
                  <w:tcW w:w="2340" w:type="dxa"/>
                  <w:vAlign w:val="center"/>
                </w:tcPr>
                <w:p w14:paraId="0C31746F" w14:textId="77777777" w:rsidR="00CF276A" w:rsidRDefault="00CF276A" w:rsidP="00F97F7E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Name and Address of Employers</w:t>
                  </w:r>
                </w:p>
              </w:tc>
              <w:tc>
                <w:tcPr>
                  <w:tcW w:w="1800" w:type="dxa"/>
                  <w:vAlign w:val="center"/>
                </w:tcPr>
                <w:p w14:paraId="0C317470" w14:textId="77777777" w:rsidR="00CF276A" w:rsidRDefault="00F97F7E" w:rsidP="00F97F7E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Position(s) H</w:t>
                  </w:r>
                  <w:r w:rsidR="00CF276A">
                    <w:rPr>
                      <w:rFonts w:cs="Arial"/>
                    </w:rPr>
                    <w:t>eld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317471" w14:textId="77777777" w:rsidR="00CF276A" w:rsidRDefault="00CF276A" w:rsidP="00F97F7E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</w:t>
                  </w:r>
                </w:p>
              </w:tc>
              <w:tc>
                <w:tcPr>
                  <w:tcW w:w="1888" w:type="dxa"/>
                  <w:vAlign w:val="center"/>
                </w:tcPr>
                <w:p w14:paraId="0C317472" w14:textId="77777777" w:rsidR="00CF276A" w:rsidRDefault="00F97F7E" w:rsidP="00F97F7E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Final Grade/S</w:t>
                  </w:r>
                  <w:r w:rsidR="00CF276A">
                    <w:rPr>
                      <w:rFonts w:cs="Arial"/>
                    </w:rPr>
                    <w:t>alary</w:t>
                  </w:r>
                </w:p>
              </w:tc>
            </w:tr>
            <w:tr w:rsidR="00CF276A" w14:paraId="0C31747C" w14:textId="77777777" w:rsidTr="000D3585">
              <w:trPr>
                <w:cantSplit/>
                <w:trHeight w:val="1154"/>
              </w:trPr>
              <w:tc>
                <w:tcPr>
                  <w:tcW w:w="2340" w:type="dxa"/>
                </w:tcPr>
                <w:p w14:paraId="0C317474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75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1&gt;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76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2&gt;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77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3&gt;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78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00" w:type="dxa"/>
                  <w:vAlign w:val="center"/>
                </w:tcPr>
                <w:p w14:paraId="0C317479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14:paraId="0C31747A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7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19"/>
                </w:p>
              </w:tc>
              <w:tc>
                <w:tcPr>
                  <w:tcW w:w="1888" w:type="dxa"/>
                  <w:vAlign w:val="center"/>
                </w:tcPr>
                <w:p w14:paraId="0C31747B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7F" w14:textId="77777777" w:rsidTr="000D3585">
              <w:trPr>
                <w:cantSplit/>
                <w:trHeight w:val="878"/>
              </w:trPr>
              <w:tc>
                <w:tcPr>
                  <w:tcW w:w="10168" w:type="dxa"/>
                  <w:gridSpan w:val="4"/>
                  <w:tcBorders>
                    <w:bottom w:val="single" w:sz="4" w:space="0" w:color="auto"/>
                  </w:tcBorders>
                </w:tcPr>
                <w:p w14:paraId="0C31747D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0C31747E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5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20"/>
                </w:p>
              </w:tc>
            </w:tr>
            <w:tr w:rsidR="005C1C0F" w14:paraId="0C317481" w14:textId="77777777" w:rsidTr="000D3585">
              <w:trPr>
                <w:cantSplit/>
                <w:trHeight w:val="111"/>
              </w:trPr>
              <w:tc>
                <w:tcPr>
                  <w:tcW w:w="101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17480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CF276A" w14:paraId="0C31748A" w14:textId="77777777" w:rsidTr="000D3585">
              <w:trPr>
                <w:cantSplit/>
                <w:trHeight w:val="1154"/>
              </w:trPr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0C317482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83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1&gt;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84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2&gt;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85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3&gt;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86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0C317487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</w:tcBorders>
                  <w:vAlign w:val="center"/>
                </w:tcPr>
                <w:p w14:paraId="0C317488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</w:tcBorders>
                  <w:vAlign w:val="center"/>
                </w:tcPr>
                <w:p w14:paraId="0C317489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8D" w14:textId="77777777" w:rsidTr="000D3585">
              <w:trPr>
                <w:cantSplit/>
                <w:trHeight w:val="820"/>
              </w:trPr>
              <w:tc>
                <w:tcPr>
                  <w:tcW w:w="10168" w:type="dxa"/>
                  <w:gridSpan w:val="4"/>
                  <w:tcBorders>
                    <w:bottom w:val="single" w:sz="4" w:space="0" w:color="auto"/>
                  </w:tcBorders>
                </w:tcPr>
                <w:p w14:paraId="0C31748B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0C31748C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8F" w14:textId="77777777" w:rsidTr="000D3585">
              <w:trPr>
                <w:cantSplit/>
                <w:trHeight w:val="111"/>
              </w:trPr>
              <w:tc>
                <w:tcPr>
                  <w:tcW w:w="101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1748E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CF276A" w14:paraId="0C317498" w14:textId="77777777" w:rsidTr="000D3585">
              <w:trPr>
                <w:cantSplit/>
                <w:trHeight w:val="1154"/>
              </w:trPr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0C317490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91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1&gt;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92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2&gt;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93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3&gt;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94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0C317495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</w:tcBorders>
                  <w:vAlign w:val="center"/>
                </w:tcPr>
                <w:p w14:paraId="0C317496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</w:tcBorders>
                  <w:vAlign w:val="center"/>
                </w:tcPr>
                <w:p w14:paraId="0C317497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9B" w14:textId="77777777" w:rsidTr="000D3585">
              <w:trPr>
                <w:cantSplit/>
                <w:trHeight w:val="972"/>
              </w:trPr>
              <w:tc>
                <w:tcPr>
                  <w:tcW w:w="10168" w:type="dxa"/>
                  <w:gridSpan w:val="4"/>
                  <w:tcBorders>
                    <w:bottom w:val="single" w:sz="4" w:space="0" w:color="auto"/>
                  </w:tcBorders>
                </w:tcPr>
                <w:p w14:paraId="0C317499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0C31749A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9D" w14:textId="77777777" w:rsidTr="000D3585">
              <w:trPr>
                <w:cantSplit/>
                <w:trHeight w:val="111"/>
              </w:trPr>
              <w:tc>
                <w:tcPr>
                  <w:tcW w:w="101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1749C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CF276A" w14:paraId="0C3174A6" w14:textId="77777777" w:rsidTr="000D3585">
              <w:trPr>
                <w:cantSplit/>
                <w:trHeight w:val="1154"/>
              </w:trPr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14:paraId="0C31749E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Name of Employer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&lt;Name of Employer&gt;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9F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1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1&gt;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A0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2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2&gt;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A1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ddress 3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&lt;Address 3&gt;</w:t>
                  </w:r>
                  <w:r>
                    <w:rPr>
                      <w:rFonts w:cs="Arial"/>
                    </w:rPr>
                    <w:fldChar w:fldCharType="end"/>
                  </w:r>
                </w:p>
                <w:p w14:paraId="0C3174A2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vAlign w:val="center"/>
                </w:tcPr>
                <w:p w14:paraId="0C3174A3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</w:tcBorders>
                  <w:vAlign w:val="center"/>
                </w:tcPr>
                <w:p w14:paraId="0C3174A4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</w:tcBorders>
                  <w:vAlign w:val="center"/>
                </w:tcPr>
                <w:p w14:paraId="0C3174A5" w14:textId="77777777" w:rsidR="00CF276A" w:rsidRDefault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A9" w14:textId="77777777" w:rsidTr="000D3585">
              <w:trPr>
                <w:cantSplit/>
                <w:trHeight w:val="949"/>
              </w:trPr>
              <w:tc>
                <w:tcPr>
                  <w:tcW w:w="10168" w:type="dxa"/>
                  <w:gridSpan w:val="4"/>
                  <w:tcBorders>
                    <w:bottom w:val="single" w:sz="4" w:space="0" w:color="auto"/>
                  </w:tcBorders>
                </w:tcPr>
                <w:p w14:paraId="0C3174A7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0C3174A8" w14:textId="77777777" w:rsidR="005C1C0F" w:rsidRDefault="005C1C0F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AB" w14:textId="77777777" w:rsidTr="000D3585">
              <w:trPr>
                <w:cantSplit/>
                <w:trHeight w:val="218"/>
              </w:trPr>
              <w:tc>
                <w:tcPr>
                  <w:tcW w:w="101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174AA" w14:textId="77777777" w:rsidR="00D45E9B" w:rsidRDefault="00D45E9B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8E29A2" w14:paraId="0C3174AD" w14:textId="77777777" w:rsidTr="000D3585">
              <w:trPr>
                <w:cantSplit/>
                <w:trHeight w:val="1790"/>
              </w:trPr>
              <w:tc>
                <w:tcPr>
                  <w:tcW w:w="10168" w:type="dxa"/>
                  <w:gridSpan w:val="4"/>
                </w:tcPr>
                <w:p w14:paraId="0C3174AC" w14:textId="77777777" w:rsidR="008E29A2" w:rsidRDefault="00CF276A" w:rsidP="00CF276A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Have you had any material (</w:t>
                  </w:r>
                  <w:proofErr w:type="gramStart"/>
                  <w:r>
                    <w:rPr>
                      <w:rFonts w:cs="Arial"/>
                    </w:rPr>
                    <w:t>e.g.</w:t>
                  </w:r>
                  <w:proofErr w:type="gramEnd"/>
                  <w:r>
                    <w:rPr>
                      <w:rFonts w:cs="Arial"/>
                    </w:rPr>
                    <w:t xml:space="preserve"> </w:t>
                  </w:r>
                  <w:bookmarkStart w:id="21" w:name="Text58"/>
                  <w:r>
                    <w:rPr>
                      <w:rFonts w:cs="Arial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>
                          <w:default w:val="&lt;&lt;1 year&gt;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&lt;&lt;1 year&gt;&gt;</w:t>
                  </w:r>
                  <w:r>
                    <w:rPr>
                      <w:rFonts w:cs="Arial"/>
                    </w:rPr>
                    <w:fldChar w:fldCharType="end"/>
                  </w:r>
                  <w:bookmarkEnd w:id="21"/>
                  <w:r>
                    <w:rPr>
                      <w:rFonts w:cs="Arial"/>
                    </w:rPr>
                    <w:t xml:space="preserve">) gaps in your employment?  </w:t>
                  </w:r>
                  <w:bookmarkStart w:id="22" w:name="Dropdown1"/>
                  <w:r>
                    <w:rPr>
                      <w:rFonts w:cs="Arial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yes"/>
                          <w:listEntry w:val="no"/>
                        </w:ddLis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FORMDROPDOWN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22"/>
                  <w:r>
                    <w:rPr>
                      <w:rFonts w:cs="Arial"/>
                    </w:rPr>
                    <w:t>. If yes, please provide relevant details:</w:t>
                  </w:r>
                </w:p>
              </w:tc>
            </w:tr>
          </w:tbl>
          <w:p w14:paraId="0C3174AE" w14:textId="77777777" w:rsidR="005C1C0F" w:rsidRDefault="005C1C0F">
            <w:pPr>
              <w:rPr>
                <w:rFonts w:cs="Arial"/>
                <w:b/>
              </w:rPr>
            </w:pPr>
          </w:p>
        </w:tc>
      </w:tr>
      <w:tr w:rsidR="005C1C0F" w14:paraId="0C3174B5" w14:textId="77777777" w:rsidTr="000D3585">
        <w:trPr>
          <w:trHeight w:val="13107"/>
        </w:trPr>
        <w:tc>
          <w:tcPr>
            <w:tcW w:w="10632" w:type="dxa"/>
            <w:noWrap/>
          </w:tcPr>
          <w:p w14:paraId="0C3174B0" w14:textId="77777777" w:rsidR="005B1FFE" w:rsidRDefault="005B1FFE">
            <w:pPr>
              <w:rPr>
                <w:rFonts w:cs="Arial"/>
                <w:sz w:val="24"/>
              </w:rPr>
            </w:pPr>
          </w:p>
          <w:p w14:paraId="0C3174B1" w14:textId="77777777" w:rsidR="005B1FFE" w:rsidRDefault="005B1FFE">
            <w:pPr>
              <w:rPr>
                <w:rFonts w:cs="Arial"/>
                <w:sz w:val="24"/>
              </w:rPr>
            </w:pPr>
          </w:p>
          <w:p w14:paraId="0C3174B2" w14:textId="77777777" w:rsidR="005C1C0F" w:rsidRPr="005B1FFE" w:rsidRDefault="00F97F7E">
            <w:pPr>
              <w:rPr>
                <w:rFonts w:cs="Arial"/>
                <w:sz w:val="24"/>
              </w:rPr>
            </w:pPr>
            <w:r w:rsidRPr="005B1FFE">
              <w:rPr>
                <w:rFonts w:cs="Arial"/>
                <w:sz w:val="24"/>
              </w:rPr>
              <w:t>5</w:t>
            </w:r>
            <w:r w:rsidR="005C1C0F" w:rsidRPr="005B1FFE">
              <w:rPr>
                <w:rFonts w:cs="Arial"/>
                <w:sz w:val="24"/>
              </w:rPr>
              <w:t xml:space="preserve">. </w:t>
            </w:r>
            <w:r w:rsidR="005B1FFE">
              <w:rPr>
                <w:rFonts w:cs="Arial"/>
                <w:sz w:val="24"/>
              </w:rPr>
              <w:t>Relevant skills, abilities, knowledge</w:t>
            </w:r>
            <w:r w:rsidR="005C1C0F" w:rsidRPr="005B1FFE">
              <w:rPr>
                <w:rFonts w:cs="Arial"/>
                <w:sz w:val="24"/>
              </w:rPr>
              <w:t xml:space="preserve">, </w:t>
            </w:r>
            <w:proofErr w:type="gramStart"/>
            <w:r w:rsidR="005B1FFE">
              <w:rPr>
                <w:rFonts w:cs="Arial"/>
                <w:sz w:val="24"/>
              </w:rPr>
              <w:t>experience</w:t>
            </w:r>
            <w:proofErr w:type="gramEnd"/>
            <w:r w:rsidR="005C1C0F" w:rsidRPr="005B1FFE">
              <w:rPr>
                <w:rFonts w:cs="Arial"/>
                <w:sz w:val="24"/>
              </w:rPr>
              <w:t xml:space="preserve"> </w:t>
            </w:r>
            <w:r w:rsidR="005B1FFE">
              <w:rPr>
                <w:rFonts w:cs="Arial"/>
                <w:sz w:val="24"/>
              </w:rPr>
              <w:t>and your reasons for applying for this role.</w:t>
            </w:r>
          </w:p>
          <w:p w14:paraId="0C3174B3" w14:textId="77777777" w:rsidR="005C1C0F" w:rsidRDefault="005C1C0F">
            <w:pPr>
              <w:rPr>
                <w:rFonts w:cs="Arial"/>
                <w:bCs/>
              </w:rPr>
            </w:pPr>
          </w:p>
          <w:p w14:paraId="0C3174B4" w14:textId="77777777" w:rsidR="005C1C0F" w:rsidRDefault="005C1C0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3"/>
          </w:p>
        </w:tc>
      </w:tr>
    </w:tbl>
    <w:p w14:paraId="0C3174B6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5C1C0F" w14:paraId="0C3174D4" w14:textId="77777777" w:rsidTr="000D3585">
        <w:trPr>
          <w:trHeight w:val="7344"/>
        </w:trPr>
        <w:tc>
          <w:tcPr>
            <w:tcW w:w="10632" w:type="dxa"/>
            <w:noWrap/>
          </w:tcPr>
          <w:p w14:paraId="0C3174B7" w14:textId="77777777" w:rsidR="005C1C0F" w:rsidRDefault="005C1C0F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6. OTHER INFORMATION</w:t>
            </w:r>
          </w:p>
          <w:p w14:paraId="0C3174B8" w14:textId="77777777" w:rsidR="005C1C0F" w:rsidRDefault="005C1C0F">
            <w:pPr>
              <w:rPr>
                <w:rFonts w:cs="Arial"/>
                <w:bCs/>
              </w:rPr>
            </w:pPr>
          </w:p>
          <w:tbl>
            <w:tblPr>
              <w:tblW w:w="10130" w:type="dxa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3742"/>
              <w:gridCol w:w="1800"/>
              <w:gridCol w:w="2700"/>
              <w:gridCol w:w="1888"/>
            </w:tblGrid>
            <w:tr w:rsidR="005C1C0F" w14:paraId="0C3174BB" w14:textId="77777777" w:rsidTr="000D3585">
              <w:trPr>
                <w:cantSplit/>
                <w:trHeight w:val="1875"/>
              </w:trPr>
              <w:tc>
                <w:tcPr>
                  <w:tcW w:w="101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4B9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What activities outside work interest you? (State any positions held you consider relevant.)</w:t>
                  </w:r>
                </w:p>
                <w:p w14:paraId="0C3174BA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C0" w14:textId="77777777" w:rsidTr="000D3585">
              <w:trPr>
                <w:cantSplit/>
                <w:trHeight w:val="34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BC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 you hold a current driving licence?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BD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BE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Do you own a car?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BF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14:paraId="0C3174C1" w14:textId="77777777" w:rsidR="005C1C0F" w:rsidRDefault="005C1C0F">
            <w:pPr>
              <w:rPr>
                <w:rFonts w:cs="Arial"/>
                <w:bCs/>
              </w:rPr>
            </w:pPr>
          </w:p>
          <w:tbl>
            <w:tblPr>
              <w:tblW w:w="10130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07"/>
              <w:gridCol w:w="2423"/>
            </w:tblGrid>
            <w:tr w:rsidR="005C1C0F" w14:paraId="0C3174C3" w14:textId="77777777" w:rsidTr="000D3585">
              <w:trPr>
                <w:cantSplit/>
                <w:trHeight w:val="284"/>
              </w:trPr>
              <w:tc>
                <w:tcPr>
                  <w:tcW w:w="10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2" w14:textId="77777777" w:rsidR="005C1C0F" w:rsidRDefault="005C1C0F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Disability Discrimination Act 1995</w:t>
                  </w:r>
                </w:p>
              </w:tc>
            </w:tr>
            <w:tr w:rsidR="005C1C0F" w14:paraId="0C3174C6" w14:textId="77777777" w:rsidTr="000D3585">
              <w:trPr>
                <w:cantSplit/>
                <w:trHeight w:val="340"/>
              </w:trPr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4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Do you consider yourself to be disabled under the Disability Discrimination Act?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5" w14:textId="77777777" w:rsidR="005C1C0F" w:rsidRDefault="005C1C0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Yes  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5C1C0F" w14:paraId="0C3174C9" w14:textId="77777777" w:rsidTr="000D3585">
              <w:trPr>
                <w:cantSplit/>
                <w:trHeight w:val="510"/>
              </w:trPr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7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</w:t>
                  </w:r>
                  <w:proofErr w:type="gramStart"/>
                  <w:r>
                    <w:rPr>
                      <w:rFonts w:cs="Arial"/>
                      <w:bCs/>
                      <w:szCs w:val="18"/>
                    </w:rPr>
                    <w:t>Yes</w:t>
                  </w:r>
                  <w:proofErr w:type="gramEnd"/>
                  <w:r>
                    <w:rPr>
                      <w:rFonts w:cs="Arial"/>
                      <w:bCs/>
                      <w:szCs w:val="18"/>
                    </w:rPr>
                    <w:t xml:space="preserve">, are there any adjustments that you think we could make to overcome a disability in relation to the essential requirements of this job? 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8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Yes  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5C1C0F" w14:paraId="0C3174CC" w14:textId="77777777" w:rsidTr="000D3585">
              <w:trPr>
                <w:cantSplit/>
                <w:trHeight w:val="1191"/>
              </w:trPr>
              <w:tc>
                <w:tcPr>
                  <w:tcW w:w="10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4CA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</w:t>
                  </w:r>
                  <w:proofErr w:type="gramStart"/>
                  <w:r>
                    <w:rPr>
                      <w:rFonts w:cs="Arial"/>
                      <w:bCs/>
                      <w:szCs w:val="18"/>
                    </w:rPr>
                    <w:t>Yes</w:t>
                  </w:r>
                  <w:proofErr w:type="gramEnd"/>
                  <w:r>
                    <w:rPr>
                      <w:rFonts w:cs="Arial"/>
                      <w:bCs/>
                      <w:szCs w:val="18"/>
                    </w:rPr>
                    <w:t xml:space="preserve">, please provide further details: </w:t>
                  </w:r>
                </w:p>
                <w:p w14:paraId="0C3174CB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24" w:name="Text56"/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5C1C0F" w14:paraId="0C3174CF" w14:textId="77777777" w:rsidTr="000D3585">
              <w:trPr>
                <w:cantSplit/>
                <w:trHeight w:val="510"/>
              </w:trPr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D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selected for interview, do you require any assistance/adaptations to help you attend? 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CE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Yes  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5C1C0F" w14:paraId="0C3174D2" w14:textId="77777777" w:rsidTr="000D3585">
              <w:trPr>
                <w:cantSplit/>
                <w:trHeight w:val="1191"/>
              </w:trPr>
              <w:tc>
                <w:tcPr>
                  <w:tcW w:w="10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4D0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If </w:t>
                  </w:r>
                  <w:proofErr w:type="gramStart"/>
                  <w:r>
                    <w:rPr>
                      <w:rFonts w:cs="Arial"/>
                      <w:bCs/>
                      <w:szCs w:val="18"/>
                    </w:rPr>
                    <w:t>Yes</w:t>
                  </w:r>
                  <w:proofErr w:type="gramEnd"/>
                  <w:r>
                    <w:rPr>
                      <w:rFonts w:cs="Arial"/>
                      <w:bCs/>
                      <w:szCs w:val="18"/>
                    </w:rPr>
                    <w:t xml:space="preserve">, what assistance/adaptations do you require? </w:t>
                  </w:r>
                </w:p>
                <w:p w14:paraId="0C3174D1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</w:tbl>
          <w:p w14:paraId="0C3174D3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4D5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5C1C0F" w14:paraId="0C317512" w14:textId="77777777" w:rsidTr="000D3585">
        <w:trPr>
          <w:trHeight w:val="5192"/>
        </w:trPr>
        <w:tc>
          <w:tcPr>
            <w:tcW w:w="10632" w:type="dxa"/>
            <w:noWrap/>
          </w:tcPr>
          <w:p w14:paraId="0C3174D6" w14:textId="77777777" w:rsidR="005C1C0F" w:rsidRPr="00F97F7E" w:rsidRDefault="005C1C0F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4"/>
              </w:rPr>
              <w:t>7. REFERENCES</w:t>
            </w:r>
            <w:r w:rsidR="00F97F7E">
              <w:rPr>
                <w:rFonts w:cs="Arial"/>
                <w:b/>
                <w:sz w:val="24"/>
              </w:rPr>
              <w:t xml:space="preserve">.  </w:t>
            </w:r>
            <w:r w:rsidR="00F97F7E" w:rsidRPr="00F97F7E">
              <w:rPr>
                <w:rFonts w:cs="Arial"/>
                <w:szCs w:val="20"/>
              </w:rPr>
              <w:t>One of your references mus</w:t>
            </w:r>
            <w:r w:rsidR="00F97F7E">
              <w:rPr>
                <w:rFonts w:cs="Arial"/>
                <w:szCs w:val="20"/>
              </w:rPr>
              <w:t xml:space="preserve">t be your current employer or volunteer manager (if relevant).     </w:t>
            </w:r>
          </w:p>
          <w:p w14:paraId="0C3174D7" w14:textId="77777777" w:rsidR="005C1C0F" w:rsidRDefault="00F97F7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   No references can be related to you.</w:t>
            </w:r>
          </w:p>
          <w:tbl>
            <w:tblPr>
              <w:tblW w:w="10130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2"/>
              <w:gridCol w:w="1445"/>
              <w:gridCol w:w="355"/>
              <w:gridCol w:w="1265"/>
              <w:gridCol w:w="1980"/>
              <w:gridCol w:w="1440"/>
              <w:gridCol w:w="360"/>
              <w:gridCol w:w="1343"/>
            </w:tblGrid>
            <w:tr w:rsidR="005C1C0F" w14:paraId="0C3174DA" w14:textId="77777777" w:rsidTr="000D3585">
              <w:trPr>
                <w:cantSplit/>
                <w:trHeight w:val="197"/>
              </w:trPr>
              <w:tc>
                <w:tcPr>
                  <w:tcW w:w="50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3174D8" w14:textId="77777777" w:rsidR="005C1C0F" w:rsidRDefault="005C1C0F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1</w:t>
                  </w:r>
                </w:p>
              </w:tc>
              <w:tc>
                <w:tcPr>
                  <w:tcW w:w="512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D9" w14:textId="77777777" w:rsidR="005C1C0F" w:rsidRDefault="005C1C0F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2</w:t>
                  </w:r>
                </w:p>
              </w:tc>
            </w:tr>
            <w:tr w:rsidR="005C1C0F" w14:paraId="0C3174DF" w14:textId="77777777" w:rsidTr="000D3585">
              <w:trPr>
                <w:cantSplit/>
                <w:trHeight w:val="34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DB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Title (Mr, Mrs etc):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DC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DD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Title (Mr, Mrs etc):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DE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E4" w14:textId="77777777" w:rsidTr="000D3585">
              <w:trPr>
                <w:cantSplit/>
                <w:trHeight w:val="34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0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Full Name: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1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2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Full Name: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3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E9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5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Job Title: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6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7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Job Title: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8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EE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A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Organisation: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B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C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Organisation: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ED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4F3" w14:textId="77777777" w:rsidTr="000D3585">
              <w:tblPrEx>
                <w:tblLook w:val="01E0" w:firstRow="1" w:lastRow="1" w:firstColumn="1" w:lastColumn="1" w:noHBand="0" w:noVBand="0"/>
              </w:tblPrEx>
              <w:trPr>
                <w:cantSplit/>
                <w:trHeight w:val="524"/>
              </w:trPr>
              <w:tc>
                <w:tcPr>
                  <w:tcW w:w="50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3174EF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14:paraId="0C3174F0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1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3174F1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14:paraId="0C3174F2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F6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007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0C3174F4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123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5" w14:textId="77777777" w:rsidR="005C1C0F" w:rsidRDefault="005C1C0F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4FB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387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C3174F7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8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342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3174F9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&lt;Town&gt;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&lt;Town&gt;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70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A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&lt;Post Code&gt;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  <w:tr w:rsidR="005C1C0F" w14:paraId="0C317500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C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Tel No: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D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E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Tel No: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4FF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505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1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2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3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4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50A" w14:textId="77777777" w:rsidTr="000D3585"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6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Fax No: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7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8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Fax No: 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9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510" w14:textId="77777777" w:rsidTr="000D358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B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C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D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0E" w14:textId="77777777" w:rsidR="005C1C0F" w:rsidRDefault="005C1C0F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Yes</w:t>
                  </w:r>
                </w:p>
                <w:p w14:paraId="0C31750F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FORMCHECKBOX </w:instrText>
                  </w:r>
                  <w:r w:rsidR="004F6433">
                    <w:rPr>
                      <w:rFonts w:cs="Arial"/>
                    </w:rPr>
                  </w:r>
                  <w:r w:rsidR="004F6433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14:paraId="0C317511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513" w14:textId="77777777" w:rsidR="005C1C0F" w:rsidRDefault="005C1C0F"/>
    <w:p w14:paraId="0C317514" w14:textId="77777777" w:rsidR="005C1C0F" w:rsidRDefault="005C1C0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5C1C0F" w14:paraId="0C317525" w14:textId="77777777" w:rsidTr="000D3585">
        <w:trPr>
          <w:trHeight w:val="3206"/>
        </w:trPr>
        <w:tc>
          <w:tcPr>
            <w:tcW w:w="10632" w:type="dxa"/>
            <w:noWrap/>
          </w:tcPr>
          <w:p w14:paraId="0C317515" w14:textId="77777777" w:rsidR="005C1C0F" w:rsidRDefault="005C1C0F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8. DECLARATION</w:t>
            </w:r>
          </w:p>
          <w:p w14:paraId="0C317516" w14:textId="77777777" w:rsidR="005C1C0F" w:rsidRDefault="005C1C0F">
            <w:pPr>
              <w:rPr>
                <w:rFonts w:cs="Arial"/>
                <w:bCs/>
              </w:rPr>
            </w:pPr>
          </w:p>
          <w:tbl>
            <w:tblPr>
              <w:tblW w:w="10135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942"/>
              <w:gridCol w:w="3065"/>
              <w:gridCol w:w="1980"/>
              <w:gridCol w:w="3148"/>
            </w:tblGrid>
            <w:tr w:rsidR="005C1C0F" w14:paraId="0C317518" w14:textId="77777777" w:rsidTr="000D3585">
              <w:trPr>
                <w:cantSplit/>
                <w:trHeight w:val="906"/>
              </w:trPr>
              <w:tc>
                <w:tcPr>
                  <w:tcW w:w="10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7517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I declare that the information given in this application form is true and complete. I understand that if I have given any misleading information on this form or made any omissions, this will be sufficient grounds for terminating my employment.</w:t>
                  </w:r>
                </w:p>
              </w:tc>
            </w:tr>
            <w:tr w:rsidR="005C1C0F" w14:paraId="0C31751D" w14:textId="77777777" w:rsidTr="000D358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9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Signature: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A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B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Date: 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C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</w:tr>
            <w:tr w:rsidR="005C1C0F" w14:paraId="0C317521" w14:textId="77777777" w:rsidTr="000D358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50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E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 xml:space="preserve">Name: 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1F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Cs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Cs w:val="18"/>
                    </w:rPr>
                  </w:r>
                  <w:r>
                    <w:rPr>
                      <w:rFonts w:cs="Arial"/>
                      <w:bCs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szCs w:val="18"/>
                    </w:rPr>
                    <w:fldChar w:fldCharType="end"/>
                  </w:r>
                </w:p>
              </w:tc>
              <w:tc>
                <w:tcPr>
                  <w:tcW w:w="5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20" w14:textId="77777777" w:rsidR="005C1C0F" w:rsidRDefault="005C1C0F">
                  <w:pPr>
                    <w:rPr>
                      <w:rFonts w:cs="Arial"/>
                      <w:bCs/>
                      <w:szCs w:val="18"/>
                    </w:rPr>
                  </w:pPr>
                </w:p>
              </w:tc>
            </w:tr>
            <w:tr w:rsidR="005C1C0F" w14:paraId="0C317523" w14:textId="77777777" w:rsidTr="000D3585">
              <w:trPr>
                <w:cantSplit/>
                <w:trHeight w:val="340"/>
              </w:trPr>
              <w:tc>
                <w:tcPr>
                  <w:tcW w:w="10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17522" w14:textId="77777777" w:rsidR="005C1C0F" w:rsidRDefault="005C1C0F">
                  <w:pPr>
                    <w:spacing w:before="20" w:line="240" w:lineRule="exact"/>
                    <w:rPr>
                      <w:rFonts w:cs="Arial"/>
                      <w:bCs/>
                      <w:szCs w:val="18"/>
                    </w:rPr>
                  </w:pPr>
                  <w:r>
                    <w:rPr>
                      <w:rFonts w:cs="Arial"/>
                      <w:bCs/>
                      <w:szCs w:val="18"/>
                    </w:rPr>
                    <w:t>The information provided by you on this form as an applicant will be stored either on paper records or a computer system in accordance with the Data Protection Act 1998 and will be processed solely in connection with recruitment.</w:t>
                  </w:r>
                </w:p>
              </w:tc>
            </w:tr>
          </w:tbl>
          <w:p w14:paraId="0C317524" w14:textId="77777777" w:rsidR="005C1C0F" w:rsidRDefault="005C1C0F">
            <w:pPr>
              <w:rPr>
                <w:rFonts w:cs="Arial"/>
                <w:b/>
              </w:rPr>
            </w:pPr>
          </w:p>
        </w:tc>
      </w:tr>
    </w:tbl>
    <w:p w14:paraId="0C317526" w14:textId="77777777" w:rsidR="005C1C0F" w:rsidRDefault="005C1C0F"/>
    <w:sectPr w:rsidR="005C1C0F" w:rsidSect="00C24CB2">
      <w:headerReference w:type="default" r:id="rId11"/>
      <w:footerReference w:type="default" r:id="rId12"/>
      <w:pgSz w:w="12240" w:h="15840" w:code="1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2C42" w14:textId="77777777" w:rsidR="00981C43" w:rsidRDefault="00981C43">
      <w:r>
        <w:separator/>
      </w:r>
    </w:p>
  </w:endnote>
  <w:endnote w:type="continuationSeparator" w:id="0">
    <w:p w14:paraId="45D9C269" w14:textId="77777777" w:rsidR="00981C43" w:rsidRDefault="0098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752C" w14:textId="77777777" w:rsidR="005C1C0F" w:rsidRDefault="00695C67">
    <w:pPr>
      <w:pStyle w:val="Footer"/>
      <w:tabs>
        <w:tab w:val="clear" w:pos="4153"/>
        <w:tab w:val="clear" w:pos="8306"/>
        <w:tab w:val="right" w:pos="1044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 \p  \* MERGEFORMAT </w:instrText>
    </w:r>
    <w:r>
      <w:rPr>
        <w:rFonts w:ascii="Times New Roman" w:hAnsi="Times New Roman"/>
        <w:sz w:val="16"/>
      </w:rPr>
      <w:fldChar w:fldCharType="separate"/>
    </w:r>
    <w:r w:rsidR="00AA42D6">
      <w:rPr>
        <w:rFonts w:ascii="Times New Roman" w:hAnsi="Times New Roman"/>
        <w:noProof/>
        <w:sz w:val="16"/>
      </w:rPr>
      <w:t>S:\Job Specs\HWL application-form (2).doc</w:t>
    </w:r>
    <w:r>
      <w:rPr>
        <w:rFonts w:ascii="Times New Roman" w:hAnsi="Times New Roman"/>
        <w:sz w:val="16"/>
      </w:rPr>
      <w:fldChar w:fldCharType="end"/>
    </w:r>
    <w:r w:rsidR="005C1C0F">
      <w:rPr>
        <w:rFonts w:ascii="Times New Roman" w:hAnsi="Times New Roman"/>
        <w:sz w:val="16"/>
      </w:rPr>
      <w:tab/>
      <w:t xml:space="preserve">Page </w:t>
    </w:r>
    <w:r w:rsidR="005C1C0F">
      <w:rPr>
        <w:rStyle w:val="PageNumber"/>
        <w:rFonts w:ascii="Times New Roman" w:hAnsi="Times New Roman"/>
        <w:sz w:val="16"/>
      </w:rPr>
      <w:fldChar w:fldCharType="begin"/>
    </w:r>
    <w:r w:rsidR="005C1C0F">
      <w:rPr>
        <w:rStyle w:val="PageNumber"/>
        <w:rFonts w:ascii="Times New Roman" w:hAnsi="Times New Roman"/>
        <w:sz w:val="16"/>
      </w:rPr>
      <w:instrText xml:space="preserve"> PAGE </w:instrText>
    </w:r>
    <w:r w:rsidR="005C1C0F">
      <w:rPr>
        <w:rStyle w:val="PageNumber"/>
        <w:rFonts w:ascii="Times New Roman" w:hAnsi="Times New Roman"/>
        <w:sz w:val="16"/>
      </w:rPr>
      <w:fldChar w:fldCharType="separate"/>
    </w:r>
    <w:r w:rsidR="005B1FFE">
      <w:rPr>
        <w:rStyle w:val="PageNumber"/>
        <w:rFonts w:ascii="Times New Roman" w:hAnsi="Times New Roman"/>
        <w:noProof/>
        <w:sz w:val="16"/>
      </w:rPr>
      <w:t>1</w:t>
    </w:r>
    <w:r w:rsidR="005C1C0F">
      <w:rPr>
        <w:rStyle w:val="PageNumber"/>
        <w:rFonts w:ascii="Times New Roman" w:hAnsi="Times New Roman"/>
        <w:sz w:val="16"/>
      </w:rPr>
      <w:fldChar w:fldCharType="end"/>
    </w:r>
    <w:r w:rsidR="005C1C0F">
      <w:rPr>
        <w:rStyle w:val="PageNumber"/>
        <w:rFonts w:ascii="Times New Roman" w:hAnsi="Times New Roman"/>
        <w:sz w:val="16"/>
      </w:rPr>
      <w:t xml:space="preserve"> of </w:t>
    </w:r>
    <w:r w:rsidR="005C1C0F">
      <w:rPr>
        <w:rStyle w:val="PageNumber"/>
        <w:rFonts w:ascii="Times New Roman" w:hAnsi="Times New Roman"/>
        <w:sz w:val="16"/>
      </w:rPr>
      <w:fldChar w:fldCharType="begin"/>
    </w:r>
    <w:r w:rsidR="005C1C0F">
      <w:rPr>
        <w:rStyle w:val="PageNumber"/>
        <w:rFonts w:ascii="Times New Roman" w:hAnsi="Times New Roman"/>
        <w:sz w:val="16"/>
      </w:rPr>
      <w:instrText xml:space="preserve"> NUMPAGES </w:instrText>
    </w:r>
    <w:r w:rsidR="005C1C0F">
      <w:rPr>
        <w:rStyle w:val="PageNumber"/>
        <w:rFonts w:ascii="Times New Roman" w:hAnsi="Times New Roman"/>
        <w:sz w:val="16"/>
      </w:rPr>
      <w:fldChar w:fldCharType="separate"/>
    </w:r>
    <w:r w:rsidR="005B1FFE">
      <w:rPr>
        <w:rStyle w:val="PageNumber"/>
        <w:rFonts w:ascii="Times New Roman" w:hAnsi="Times New Roman"/>
        <w:noProof/>
        <w:sz w:val="16"/>
      </w:rPr>
      <w:t>6</w:t>
    </w:r>
    <w:r w:rsidR="005C1C0F"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4F61" w14:textId="77777777" w:rsidR="00981C43" w:rsidRDefault="00981C43">
      <w:r>
        <w:separator/>
      </w:r>
    </w:p>
  </w:footnote>
  <w:footnote w:type="continuationSeparator" w:id="0">
    <w:p w14:paraId="724DFA8F" w14:textId="77777777" w:rsidR="00981C43" w:rsidRDefault="0098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31B5" w14:textId="23034538" w:rsidR="004F6433" w:rsidRPr="004F6433" w:rsidRDefault="004F6433" w:rsidP="004F6433">
    <w:pPr>
      <w:pStyle w:val="Header"/>
      <w:rPr>
        <w:sz w:val="22"/>
        <w:szCs w:val="22"/>
      </w:rPr>
    </w:pPr>
    <w:r w:rsidRPr="004F6433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0C31752D" wp14:editId="084AF357">
          <wp:simplePos x="0" y="0"/>
          <wp:positionH relativeFrom="column">
            <wp:posOffset>5612782</wp:posOffset>
          </wp:positionH>
          <wp:positionV relativeFrom="paragraph">
            <wp:posOffset>-333924</wp:posOffset>
          </wp:positionV>
          <wp:extent cx="1303848" cy="6748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48" cy="674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433">
      <w:rPr>
        <w:rFonts w:cs="Arial"/>
        <w:sz w:val="22"/>
        <w:szCs w:val="22"/>
      </w:rPr>
      <w:t>HRPR1</w:t>
    </w:r>
    <w:r>
      <w:rPr>
        <w:rFonts w:cs="Arial"/>
        <w:sz w:val="22"/>
        <w:szCs w:val="22"/>
      </w:rPr>
      <w:t>m</w:t>
    </w:r>
  </w:p>
  <w:p w14:paraId="4AB90854" w14:textId="77777777" w:rsidR="004F6433" w:rsidRDefault="004F6433" w:rsidP="00C9565B">
    <w:pPr>
      <w:pStyle w:val="Header"/>
      <w:jc w:val="right"/>
    </w:pPr>
  </w:p>
  <w:p w14:paraId="0C31752B" w14:textId="0261F975" w:rsidR="00C9565B" w:rsidRDefault="00C9565B" w:rsidP="00C956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4757881">
    <w:abstractNumId w:val="10"/>
  </w:num>
  <w:num w:numId="2" w16cid:durableId="443497120">
    <w:abstractNumId w:val="2"/>
  </w:num>
  <w:num w:numId="3" w16cid:durableId="1174802741">
    <w:abstractNumId w:val="12"/>
  </w:num>
  <w:num w:numId="4" w16cid:durableId="2068186286">
    <w:abstractNumId w:val="11"/>
  </w:num>
  <w:num w:numId="5" w16cid:durableId="834611189">
    <w:abstractNumId w:val="0"/>
  </w:num>
  <w:num w:numId="6" w16cid:durableId="1590578649">
    <w:abstractNumId w:val="6"/>
  </w:num>
  <w:num w:numId="7" w16cid:durableId="132479959">
    <w:abstractNumId w:val="14"/>
  </w:num>
  <w:num w:numId="8" w16cid:durableId="777338168">
    <w:abstractNumId w:val="5"/>
  </w:num>
  <w:num w:numId="9" w16cid:durableId="937130203">
    <w:abstractNumId w:val="8"/>
  </w:num>
  <w:num w:numId="10" w16cid:durableId="312950158">
    <w:abstractNumId w:val="1"/>
  </w:num>
  <w:num w:numId="11" w16cid:durableId="1692491429">
    <w:abstractNumId w:val="7"/>
  </w:num>
  <w:num w:numId="12" w16cid:durableId="215706435">
    <w:abstractNumId w:val="3"/>
  </w:num>
  <w:num w:numId="13" w16cid:durableId="355741359">
    <w:abstractNumId w:val="9"/>
  </w:num>
  <w:num w:numId="14" w16cid:durableId="1711108247">
    <w:abstractNumId w:val="13"/>
  </w:num>
  <w:num w:numId="15" w16cid:durableId="985862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D8"/>
    <w:rsid w:val="00041FB8"/>
    <w:rsid w:val="000832EB"/>
    <w:rsid w:val="000D3585"/>
    <w:rsid w:val="00153A78"/>
    <w:rsid w:val="001610DA"/>
    <w:rsid w:val="001A60BC"/>
    <w:rsid w:val="00252055"/>
    <w:rsid w:val="00287744"/>
    <w:rsid w:val="00297F16"/>
    <w:rsid w:val="002A6BE6"/>
    <w:rsid w:val="002B2E01"/>
    <w:rsid w:val="002E174E"/>
    <w:rsid w:val="003036EC"/>
    <w:rsid w:val="0033198C"/>
    <w:rsid w:val="00335AE8"/>
    <w:rsid w:val="003A785A"/>
    <w:rsid w:val="003C2CC4"/>
    <w:rsid w:val="004271CC"/>
    <w:rsid w:val="00482CD3"/>
    <w:rsid w:val="004940F7"/>
    <w:rsid w:val="004F6433"/>
    <w:rsid w:val="005A2C6D"/>
    <w:rsid w:val="005B1FFE"/>
    <w:rsid w:val="005C1C0F"/>
    <w:rsid w:val="005E59DF"/>
    <w:rsid w:val="0063301F"/>
    <w:rsid w:val="00645128"/>
    <w:rsid w:val="0066604E"/>
    <w:rsid w:val="00672DE0"/>
    <w:rsid w:val="00695C67"/>
    <w:rsid w:val="00717F5F"/>
    <w:rsid w:val="007935F6"/>
    <w:rsid w:val="007C1597"/>
    <w:rsid w:val="007F1F23"/>
    <w:rsid w:val="007F4ED0"/>
    <w:rsid w:val="00804976"/>
    <w:rsid w:val="008673C3"/>
    <w:rsid w:val="00895925"/>
    <w:rsid w:val="008E29A2"/>
    <w:rsid w:val="00944D50"/>
    <w:rsid w:val="00953F90"/>
    <w:rsid w:val="00974588"/>
    <w:rsid w:val="00981C43"/>
    <w:rsid w:val="009C54D8"/>
    <w:rsid w:val="009D3884"/>
    <w:rsid w:val="00AA42D6"/>
    <w:rsid w:val="00BB1EC3"/>
    <w:rsid w:val="00C24CB2"/>
    <w:rsid w:val="00C9565B"/>
    <w:rsid w:val="00CF276A"/>
    <w:rsid w:val="00D02962"/>
    <w:rsid w:val="00D45E9B"/>
    <w:rsid w:val="00E12A52"/>
    <w:rsid w:val="00F50ED6"/>
    <w:rsid w:val="00F95DFB"/>
    <w:rsid w:val="00F97F7E"/>
    <w:rsid w:val="00FB2B44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173D1"/>
  <w15:chartTrackingRefBased/>
  <w15:docId w15:val="{6D34564F-4CDC-4A26-AF83-C282C2C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F27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1FF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SP\VBWord\DOTs\EMP.RE.JA.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1AFD4259E8942BFA01A2EE76CD962" ma:contentTypeVersion="13" ma:contentTypeDescription="Create a new document." ma:contentTypeScope="" ma:versionID="1938cfee82727c462fbfe2859cd72fb8">
  <xsd:schema xmlns:xsd="http://www.w3.org/2001/XMLSchema" xmlns:xs="http://www.w3.org/2001/XMLSchema" xmlns:p="http://schemas.microsoft.com/office/2006/metadata/properties" xmlns:ns2="f82667ec-2489-476c-833f-19edaf13bfcd" xmlns:ns3="e8491a3f-4d79-42b8-afcb-8b8703fb759c" targetNamespace="http://schemas.microsoft.com/office/2006/metadata/properties" ma:root="true" ma:fieldsID="3852c599da4bde2c34a08f3948c3c52f" ns2:_="" ns3:_="">
    <xsd:import namespace="f82667ec-2489-476c-833f-19edaf13bfcd"/>
    <xsd:import namespace="e8491a3f-4d79-42b8-afcb-8b8703fb7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667ec-2489-476c-833f-19edaf13b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91a3f-4d79-42b8-afcb-8b8703fb7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FA7A-8CC9-4DC9-AD6F-94632652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667ec-2489-476c-833f-19edaf13bfcd"/>
    <ds:schemaRef ds:uri="e8491a3f-4d79-42b8-afcb-8b8703fb7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1BAD8-E905-4BE2-B718-E9A6A108D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24DEA-DD3E-430D-B810-7DE292BBC269}">
  <ds:schemaRefs>
    <ds:schemaRef ds:uri="http://purl.org/dc/dcmitype/"/>
    <ds:schemaRef ds:uri="f82667ec-2489-476c-833f-19edaf13bfcd"/>
    <ds:schemaRef ds:uri="http://schemas.microsoft.com/office/2006/documentManagement/types"/>
    <ds:schemaRef ds:uri="http://www.w3.org/XML/1998/namespace"/>
    <ds:schemaRef ds:uri="e8491a3f-4d79-42b8-afcb-8b8703fb759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F4B980-0244-479F-910C-676B8FDC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EMP.RE.JA.02</Template>
  <TotalTime>3</TotalTime>
  <Pages>6</Pages>
  <Words>720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HealthWatch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Dominik</dc:creator>
  <cp:keywords/>
  <cp:lastModifiedBy>Pam Royales</cp:lastModifiedBy>
  <cp:revision>2</cp:revision>
  <cp:lastPrinted>2013-11-05T11:12:00Z</cp:lastPrinted>
  <dcterms:created xsi:type="dcterms:W3CDTF">2022-05-05T15:42:00Z</dcterms:created>
  <dcterms:modified xsi:type="dcterms:W3CDTF">2022-05-05T15:42:00Z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0x010100B191AFD4259E8942BFA01A2EE76CD962</vt:lpwstr>
  </property>
  <property fmtid="{D5CDD505-2E9C-101B-9397-08002B2CF9AE}" pid="3" name="Order">
    <vt:r8>3768000</vt:r8>
  </property>
</Properties>
</file>